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0E" w:rsidRPr="00D51C59" w:rsidRDefault="00C33F0E" w:rsidP="00C33F0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D51C59">
        <w:rPr>
          <w:rFonts w:ascii="Arial" w:hAnsi="Arial" w:cs="Arial"/>
          <w:b/>
          <w:color w:val="000000"/>
        </w:rPr>
        <w:t>CURSO DE PÓS-GRADUAÇÃO EM PRODUÇÃO ANIMAL</w:t>
      </w:r>
    </w:p>
    <w:p w:rsidR="00B43F82" w:rsidRDefault="00B43F82" w:rsidP="00402D57">
      <w:pPr>
        <w:jc w:val="center"/>
        <w:rPr>
          <w:sz w:val="28"/>
          <w:szCs w:val="28"/>
        </w:rPr>
      </w:pPr>
    </w:p>
    <w:p w:rsidR="00B43F82" w:rsidRDefault="00B43F82" w:rsidP="00402D57">
      <w:pPr>
        <w:jc w:val="center"/>
        <w:rPr>
          <w:sz w:val="28"/>
          <w:szCs w:val="28"/>
        </w:rPr>
      </w:pPr>
    </w:p>
    <w:p w:rsidR="00B43F82" w:rsidRPr="00C33F0E" w:rsidRDefault="00B43F82" w:rsidP="00B43F82">
      <w:pPr>
        <w:jc w:val="center"/>
        <w:rPr>
          <w:rFonts w:ascii="Arial" w:hAnsi="Arial" w:cs="Arial"/>
          <w:b/>
        </w:rPr>
      </w:pPr>
      <w:r w:rsidRPr="00C33F0E">
        <w:rPr>
          <w:rFonts w:ascii="Arial" w:hAnsi="Arial" w:cs="Arial"/>
          <w:b/>
        </w:rPr>
        <w:t xml:space="preserve">COMPROVANTE DE </w:t>
      </w:r>
      <w:r w:rsidR="007C4A76" w:rsidRPr="00C33F0E">
        <w:rPr>
          <w:rFonts w:ascii="Arial" w:hAnsi="Arial" w:cs="Arial"/>
          <w:b/>
        </w:rPr>
        <w:t>ENTREGA DO</w:t>
      </w:r>
      <w:r w:rsidRPr="00C33F0E">
        <w:rPr>
          <w:rFonts w:ascii="Arial" w:hAnsi="Arial" w:cs="Arial"/>
          <w:b/>
        </w:rPr>
        <w:t xml:space="preserve"> PROJETO DE DISSERTAÇÃO</w:t>
      </w:r>
    </w:p>
    <w:p w:rsidR="00C33F0E" w:rsidRDefault="00C33F0E" w:rsidP="00C33F0E">
      <w:pPr>
        <w:jc w:val="both"/>
        <w:rPr>
          <w:rFonts w:ascii="Arial" w:hAnsi="Arial" w:cs="Arial"/>
        </w:rPr>
      </w:pPr>
    </w:p>
    <w:p w:rsidR="00C33F0E" w:rsidRDefault="00C33F0E" w:rsidP="00C33F0E">
      <w:pPr>
        <w:jc w:val="both"/>
        <w:rPr>
          <w:rFonts w:ascii="Arial" w:hAnsi="Arial" w:cs="Arial"/>
        </w:rPr>
      </w:pPr>
    </w:p>
    <w:p w:rsidR="00B43F82" w:rsidRPr="00C33F0E" w:rsidRDefault="00B43F82" w:rsidP="00C33F0E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>(Entregar duas vias não encadernadas e  com os campos  titulo projeto,  acadêmico e orientador preenchidos.  01 via será do aluno e outra da secretaria)</w:t>
      </w:r>
    </w:p>
    <w:p w:rsidR="00B43F82" w:rsidRPr="00C33F0E" w:rsidRDefault="00B43F82" w:rsidP="00402D57">
      <w:pPr>
        <w:jc w:val="center"/>
        <w:rPr>
          <w:rFonts w:ascii="Arial" w:hAnsi="Arial" w:cs="Arial"/>
        </w:rPr>
      </w:pPr>
    </w:p>
    <w:p w:rsidR="00C33F0E" w:rsidRDefault="00C33F0E" w:rsidP="00B43F82">
      <w:pPr>
        <w:jc w:val="both"/>
        <w:rPr>
          <w:rFonts w:ascii="Arial" w:hAnsi="Arial" w:cs="Arial"/>
        </w:rPr>
      </w:pPr>
    </w:p>
    <w:p w:rsidR="00B43F82" w:rsidRPr="00C33F0E" w:rsidRDefault="00B43F82" w:rsidP="00B43F82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>TITULO DO PROJETO:</w:t>
      </w:r>
    </w:p>
    <w:p w:rsidR="00B43F82" w:rsidRPr="00C33F0E" w:rsidRDefault="00B43F82" w:rsidP="00B43F82">
      <w:pPr>
        <w:jc w:val="both"/>
        <w:rPr>
          <w:rFonts w:ascii="Arial" w:hAnsi="Arial" w:cs="Arial"/>
        </w:rPr>
      </w:pPr>
    </w:p>
    <w:p w:rsidR="00B43F82" w:rsidRPr="00C33F0E" w:rsidRDefault="00B43F82" w:rsidP="00B43F82">
      <w:pPr>
        <w:jc w:val="both"/>
        <w:rPr>
          <w:rFonts w:ascii="Arial" w:hAnsi="Arial" w:cs="Arial"/>
        </w:rPr>
      </w:pPr>
    </w:p>
    <w:p w:rsidR="00B43F82" w:rsidRPr="00C33F0E" w:rsidRDefault="00B43F82" w:rsidP="00B43F82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>ACADÊMICO:</w:t>
      </w:r>
    </w:p>
    <w:p w:rsidR="00B43F82" w:rsidRPr="00C33F0E" w:rsidRDefault="00B43F82" w:rsidP="00B43F82">
      <w:pPr>
        <w:jc w:val="both"/>
        <w:rPr>
          <w:rFonts w:ascii="Arial" w:hAnsi="Arial" w:cs="Arial"/>
        </w:rPr>
      </w:pPr>
    </w:p>
    <w:p w:rsidR="00C33F0E" w:rsidRDefault="00C33F0E" w:rsidP="00B43F82">
      <w:pPr>
        <w:jc w:val="both"/>
        <w:rPr>
          <w:rFonts w:ascii="Arial" w:hAnsi="Arial" w:cs="Arial"/>
        </w:rPr>
      </w:pPr>
    </w:p>
    <w:p w:rsidR="00B43F82" w:rsidRPr="00C33F0E" w:rsidRDefault="00B43F82" w:rsidP="00B43F82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>ORIENTADOR:</w:t>
      </w:r>
    </w:p>
    <w:p w:rsidR="00B43F82" w:rsidRPr="00C33F0E" w:rsidRDefault="00B43F82" w:rsidP="00B43F82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>________________________________________________________</w:t>
      </w:r>
    </w:p>
    <w:p w:rsidR="00B43F82" w:rsidRPr="00C33F0E" w:rsidRDefault="00B43F82" w:rsidP="00402D57">
      <w:pPr>
        <w:jc w:val="center"/>
        <w:rPr>
          <w:rFonts w:ascii="Arial" w:hAnsi="Arial" w:cs="Arial"/>
        </w:rPr>
      </w:pPr>
    </w:p>
    <w:p w:rsidR="00B43F82" w:rsidRPr="00C33F0E" w:rsidRDefault="00D66908" w:rsidP="00B43F82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C33F0E">
        <w:rPr>
          <w:rFonts w:ascii="Arial" w:hAnsi="Arial" w:cs="Arial"/>
          <w:sz w:val="24"/>
          <w:szCs w:val="24"/>
        </w:rPr>
        <w:t>CHECK-LIST PARA ENTREGA DE PROJETOS NA SECRETARIA DO MESTRADO EM PRODUÇÃO ANIMAL</w:t>
      </w:r>
    </w:p>
    <w:p w:rsidR="00B43F82" w:rsidRPr="00C33F0E" w:rsidRDefault="007C4A76" w:rsidP="00B43F82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C33F0E">
        <w:rPr>
          <w:rFonts w:ascii="Arial" w:hAnsi="Arial" w:cs="Arial"/>
          <w:sz w:val="24"/>
          <w:szCs w:val="24"/>
        </w:rPr>
        <w:t>(P</w:t>
      </w:r>
      <w:r w:rsidR="00B43F82" w:rsidRPr="00C33F0E">
        <w:rPr>
          <w:rFonts w:ascii="Arial" w:hAnsi="Arial" w:cs="Arial"/>
          <w:sz w:val="24"/>
          <w:szCs w:val="24"/>
        </w:rPr>
        <w:t>reenchimento de responsabilidade da Secretaria)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8"/>
        <w:gridCol w:w="8534"/>
      </w:tblGrid>
      <w:tr w:rsidR="00D66908" w:rsidRPr="00C33F0E" w:rsidTr="00D66908">
        <w:tc>
          <w:tcPr>
            <w:tcW w:w="534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  <w:r w:rsidRPr="00C33F0E">
              <w:rPr>
                <w:rFonts w:ascii="Arial" w:hAnsi="Arial" w:cs="Arial"/>
              </w:rPr>
              <w:t>Projeto impresso, encadernado devidamente assinado pelo orientador e mestrando</w:t>
            </w:r>
            <w:r w:rsidR="007C4A76" w:rsidRPr="00C33F0E">
              <w:rPr>
                <w:rFonts w:ascii="Arial" w:hAnsi="Arial" w:cs="Arial"/>
              </w:rPr>
              <w:t xml:space="preserve"> </w:t>
            </w:r>
            <w:r w:rsidRPr="00C33F0E">
              <w:rPr>
                <w:rFonts w:ascii="Arial" w:hAnsi="Arial" w:cs="Arial"/>
              </w:rPr>
              <w:t>(O projeto deverá contemplar todos os itens definidos no modelo de projeto, incluindo fonte de financiamento.</w:t>
            </w:r>
          </w:p>
        </w:tc>
      </w:tr>
      <w:tr w:rsidR="00D66908" w:rsidRPr="00C33F0E" w:rsidTr="00D66908">
        <w:tc>
          <w:tcPr>
            <w:tcW w:w="534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  <w:r w:rsidRPr="00C33F0E">
              <w:rPr>
                <w:rFonts w:ascii="Arial" w:hAnsi="Arial" w:cs="Arial"/>
              </w:rPr>
              <w:t>Ficha de solicitação de inclusão de coorientação devidamente assinado pelo orientador e coorientador</w:t>
            </w:r>
          </w:p>
        </w:tc>
      </w:tr>
      <w:tr w:rsidR="00D66908" w:rsidRPr="00C33F0E" w:rsidTr="00D66908">
        <w:tc>
          <w:tcPr>
            <w:tcW w:w="534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  <w:r w:rsidRPr="00C33F0E">
              <w:rPr>
                <w:rFonts w:ascii="Arial" w:hAnsi="Arial" w:cs="Arial"/>
              </w:rPr>
              <w:t>CD com copia do projeto devidamente identificado</w:t>
            </w:r>
          </w:p>
        </w:tc>
      </w:tr>
      <w:tr w:rsidR="00D66908" w:rsidRPr="00C33F0E" w:rsidTr="00D66908">
        <w:tc>
          <w:tcPr>
            <w:tcW w:w="534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  <w:r w:rsidRPr="00C33F0E">
              <w:rPr>
                <w:rFonts w:ascii="Arial" w:hAnsi="Arial" w:cs="Arial"/>
              </w:rPr>
              <w:t>Formulário de registro de projeto no NAPq, com todos os campos devidamente preenchidos</w:t>
            </w:r>
          </w:p>
        </w:tc>
      </w:tr>
      <w:tr w:rsidR="00D66908" w:rsidRPr="00C33F0E" w:rsidTr="00D66908">
        <w:tc>
          <w:tcPr>
            <w:tcW w:w="534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D66908" w:rsidRPr="00C33F0E" w:rsidRDefault="00D66908" w:rsidP="00D66908">
            <w:pPr>
              <w:rPr>
                <w:rFonts w:ascii="Arial" w:hAnsi="Arial" w:cs="Arial"/>
              </w:rPr>
            </w:pPr>
            <w:r w:rsidRPr="00C33F0E">
              <w:rPr>
                <w:rFonts w:ascii="Arial" w:hAnsi="Arial" w:cs="Arial"/>
              </w:rPr>
              <w:t>Comprovante de envio de projeto ao CEUA ou COEP, se necessário</w:t>
            </w:r>
          </w:p>
        </w:tc>
      </w:tr>
    </w:tbl>
    <w:p w:rsidR="001D1AD5" w:rsidRPr="00C33F0E" w:rsidRDefault="001D1AD5" w:rsidP="00D66908">
      <w:pPr>
        <w:rPr>
          <w:rFonts w:ascii="Arial" w:hAnsi="Arial" w:cs="Arial"/>
        </w:rPr>
      </w:pPr>
    </w:p>
    <w:p w:rsidR="00B43F82" w:rsidRPr="00C33F0E" w:rsidRDefault="00B43F82" w:rsidP="00B43F82">
      <w:pPr>
        <w:jc w:val="center"/>
        <w:rPr>
          <w:rFonts w:ascii="Arial" w:hAnsi="Arial" w:cs="Arial"/>
        </w:rPr>
      </w:pPr>
    </w:p>
    <w:p w:rsidR="007C4A76" w:rsidRPr="00C33F0E" w:rsidRDefault="007C4A76" w:rsidP="00B43F82">
      <w:pPr>
        <w:jc w:val="both"/>
        <w:rPr>
          <w:rFonts w:ascii="Arial" w:hAnsi="Arial" w:cs="Arial"/>
        </w:rPr>
      </w:pPr>
    </w:p>
    <w:p w:rsidR="007C4A76" w:rsidRPr="00C33F0E" w:rsidRDefault="007C4A76" w:rsidP="00B43F82">
      <w:pPr>
        <w:jc w:val="both"/>
        <w:rPr>
          <w:rFonts w:ascii="Arial" w:hAnsi="Arial" w:cs="Arial"/>
        </w:rPr>
      </w:pPr>
    </w:p>
    <w:p w:rsidR="00B43F82" w:rsidRPr="00C33F0E" w:rsidRDefault="00B43F82" w:rsidP="00B43F82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 xml:space="preserve">DATA DE ENTREGA :   /     / </w:t>
      </w:r>
    </w:p>
    <w:p w:rsidR="00B43F82" w:rsidRPr="00C33F0E" w:rsidRDefault="00B43F82" w:rsidP="00B43F82">
      <w:pPr>
        <w:jc w:val="both"/>
        <w:rPr>
          <w:rFonts w:ascii="Arial" w:hAnsi="Arial" w:cs="Arial"/>
        </w:rPr>
      </w:pPr>
    </w:p>
    <w:p w:rsidR="00B43F82" w:rsidRPr="00C33F0E" w:rsidRDefault="00B43F82" w:rsidP="00B43F82">
      <w:pPr>
        <w:jc w:val="both"/>
        <w:rPr>
          <w:rFonts w:ascii="Arial" w:hAnsi="Arial" w:cs="Arial"/>
        </w:rPr>
      </w:pPr>
    </w:p>
    <w:p w:rsidR="00B43F82" w:rsidRPr="00C33F0E" w:rsidRDefault="007C4A76" w:rsidP="00B43F82">
      <w:pPr>
        <w:jc w:val="both"/>
        <w:rPr>
          <w:rFonts w:ascii="Arial" w:hAnsi="Arial" w:cs="Arial"/>
        </w:rPr>
      </w:pPr>
      <w:r w:rsidRPr="00C33F0E">
        <w:rPr>
          <w:rFonts w:ascii="Arial" w:hAnsi="Arial" w:cs="Arial"/>
        </w:rPr>
        <w:t>ASSINATURA  DO SERVIDOR RESPONSÁ</w:t>
      </w:r>
      <w:r w:rsidR="00B43F82" w:rsidRPr="00C33F0E">
        <w:rPr>
          <w:rFonts w:ascii="Arial" w:hAnsi="Arial" w:cs="Arial"/>
        </w:rPr>
        <w:t>VEL PELA RECEPÇÃO:</w:t>
      </w:r>
    </w:p>
    <w:p w:rsidR="00B43F82" w:rsidRPr="00C33F0E" w:rsidRDefault="00B43F82" w:rsidP="00D66908">
      <w:pPr>
        <w:rPr>
          <w:rFonts w:ascii="Arial" w:hAnsi="Arial" w:cs="Arial"/>
        </w:rPr>
      </w:pPr>
    </w:p>
    <w:p w:rsidR="00B43F82" w:rsidRPr="00C33F0E" w:rsidRDefault="00B43F82" w:rsidP="00D66908">
      <w:pPr>
        <w:rPr>
          <w:rFonts w:ascii="Arial" w:hAnsi="Arial" w:cs="Arial"/>
        </w:rPr>
      </w:pPr>
    </w:p>
    <w:p w:rsidR="00B43F82" w:rsidRPr="00C33F0E" w:rsidRDefault="00B43F82" w:rsidP="00D66908">
      <w:pPr>
        <w:rPr>
          <w:rFonts w:ascii="Arial" w:hAnsi="Arial" w:cs="Arial"/>
        </w:rPr>
      </w:pPr>
    </w:p>
    <w:sectPr w:rsidR="00B43F82" w:rsidRPr="00C33F0E" w:rsidSect="00D71343">
      <w:headerReference w:type="default" r:id="rId7"/>
      <w:footerReference w:type="default" r:id="rId8"/>
      <w:type w:val="continuous"/>
      <w:pgSz w:w="11907" w:h="16840" w:code="9"/>
      <w:pgMar w:top="1818" w:right="1134" w:bottom="1134" w:left="1701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19" w:rsidRDefault="007C7B19">
      <w:r>
        <w:separator/>
      </w:r>
    </w:p>
  </w:endnote>
  <w:endnote w:type="continuationSeparator" w:id="0">
    <w:p w:rsidR="007C7B19" w:rsidRDefault="007C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593"/>
      <w:docPartObj>
        <w:docPartGallery w:val="Page Numbers (Bottom of Page)"/>
        <w:docPartUnique/>
      </w:docPartObj>
    </w:sdtPr>
    <w:sdtEndPr/>
    <w:sdtContent>
      <w:p w:rsidR="00B533C2" w:rsidRDefault="00D1062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6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C7E" w:rsidRDefault="00E47C7E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19" w:rsidRDefault="007C7B19">
      <w:r>
        <w:separator/>
      </w:r>
    </w:p>
  </w:footnote>
  <w:footnote w:type="continuationSeparator" w:id="0">
    <w:p w:rsidR="007C7B19" w:rsidRDefault="007C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7E" w:rsidRPr="00D71343" w:rsidRDefault="003C36A2" w:rsidP="00D71343">
    <w:pPr>
      <w:pStyle w:val="Cabealho"/>
      <w:ind w:hanging="1701"/>
    </w:pPr>
    <w:r>
      <w:rPr>
        <w:noProof/>
      </w:rPr>
      <w:drawing>
        <wp:inline distT="0" distB="0" distL="0" distR="0" wp14:anchorId="297CB643" wp14:editId="3068EC3A">
          <wp:extent cx="7551420" cy="967740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86"/>
    <w:multiLevelType w:val="hybridMultilevel"/>
    <w:tmpl w:val="263C5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2CD9"/>
    <w:multiLevelType w:val="hybridMultilevel"/>
    <w:tmpl w:val="7C068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C84FFA"/>
    <w:multiLevelType w:val="hybridMultilevel"/>
    <w:tmpl w:val="CB668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719D"/>
    <w:multiLevelType w:val="hybridMultilevel"/>
    <w:tmpl w:val="EB3AC7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071F8"/>
    <w:multiLevelType w:val="hybridMultilevel"/>
    <w:tmpl w:val="63F4F306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1FA1AA6"/>
    <w:multiLevelType w:val="hybridMultilevel"/>
    <w:tmpl w:val="EF204F8A"/>
    <w:lvl w:ilvl="0" w:tplc="B9B4ACB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037E391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A5287C1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90C1C1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8D86EBC0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ED4AC7A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9EA3C1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74C24D2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DBA610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1E25D9"/>
    <w:multiLevelType w:val="hybridMultilevel"/>
    <w:tmpl w:val="73F61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D345E"/>
    <w:multiLevelType w:val="hybridMultilevel"/>
    <w:tmpl w:val="7A743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C35F5"/>
    <w:multiLevelType w:val="hybridMultilevel"/>
    <w:tmpl w:val="09CC2D86"/>
    <w:lvl w:ilvl="0" w:tplc="A6DCF80C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3B"/>
    <w:rsid w:val="00006071"/>
    <w:rsid w:val="0002169D"/>
    <w:rsid w:val="000352DB"/>
    <w:rsid w:val="00044B54"/>
    <w:rsid w:val="00045116"/>
    <w:rsid w:val="000556D6"/>
    <w:rsid w:val="00065A91"/>
    <w:rsid w:val="00077EFA"/>
    <w:rsid w:val="0009023D"/>
    <w:rsid w:val="00093166"/>
    <w:rsid w:val="000A1D90"/>
    <w:rsid w:val="001041BC"/>
    <w:rsid w:val="001142F6"/>
    <w:rsid w:val="00124394"/>
    <w:rsid w:val="00135AF9"/>
    <w:rsid w:val="00162C99"/>
    <w:rsid w:val="00166D79"/>
    <w:rsid w:val="001B49D4"/>
    <w:rsid w:val="001D1AD5"/>
    <w:rsid w:val="001D4A32"/>
    <w:rsid w:val="001E0C6F"/>
    <w:rsid w:val="001F17D2"/>
    <w:rsid w:val="002044A9"/>
    <w:rsid w:val="00250F20"/>
    <w:rsid w:val="00286447"/>
    <w:rsid w:val="002921D0"/>
    <w:rsid w:val="002A1B7D"/>
    <w:rsid w:val="002A4C9D"/>
    <w:rsid w:val="002B5443"/>
    <w:rsid w:val="002C4057"/>
    <w:rsid w:val="002D3E2B"/>
    <w:rsid w:val="002D70D4"/>
    <w:rsid w:val="003014E5"/>
    <w:rsid w:val="00352AA7"/>
    <w:rsid w:val="00356B1D"/>
    <w:rsid w:val="00385E59"/>
    <w:rsid w:val="00395D77"/>
    <w:rsid w:val="003A0592"/>
    <w:rsid w:val="003A2E9D"/>
    <w:rsid w:val="003C2C12"/>
    <w:rsid w:val="003C36A2"/>
    <w:rsid w:val="003D1AEF"/>
    <w:rsid w:val="003F791B"/>
    <w:rsid w:val="00402D57"/>
    <w:rsid w:val="00404B54"/>
    <w:rsid w:val="0045362D"/>
    <w:rsid w:val="00462D50"/>
    <w:rsid w:val="004909E1"/>
    <w:rsid w:val="004E5EDB"/>
    <w:rsid w:val="004E753E"/>
    <w:rsid w:val="004F0DFA"/>
    <w:rsid w:val="004F7185"/>
    <w:rsid w:val="004F73E7"/>
    <w:rsid w:val="00507E6D"/>
    <w:rsid w:val="00527702"/>
    <w:rsid w:val="00543576"/>
    <w:rsid w:val="005668BB"/>
    <w:rsid w:val="005676E3"/>
    <w:rsid w:val="00591A74"/>
    <w:rsid w:val="005D47A5"/>
    <w:rsid w:val="005D5984"/>
    <w:rsid w:val="005E21D6"/>
    <w:rsid w:val="005E4723"/>
    <w:rsid w:val="005F19D4"/>
    <w:rsid w:val="005F245C"/>
    <w:rsid w:val="00617D05"/>
    <w:rsid w:val="0062548E"/>
    <w:rsid w:val="00634E33"/>
    <w:rsid w:val="00646372"/>
    <w:rsid w:val="00662DEA"/>
    <w:rsid w:val="00666E41"/>
    <w:rsid w:val="00683B32"/>
    <w:rsid w:val="006917F2"/>
    <w:rsid w:val="006A202B"/>
    <w:rsid w:val="006C4D6D"/>
    <w:rsid w:val="006F1E3C"/>
    <w:rsid w:val="007066D4"/>
    <w:rsid w:val="00734CCF"/>
    <w:rsid w:val="00743326"/>
    <w:rsid w:val="00796139"/>
    <w:rsid w:val="007C4A76"/>
    <w:rsid w:val="007C7B19"/>
    <w:rsid w:val="007D6650"/>
    <w:rsid w:val="007E2870"/>
    <w:rsid w:val="007E3548"/>
    <w:rsid w:val="007F66BB"/>
    <w:rsid w:val="00822880"/>
    <w:rsid w:val="0083078E"/>
    <w:rsid w:val="00852C14"/>
    <w:rsid w:val="00866A3D"/>
    <w:rsid w:val="008B0E31"/>
    <w:rsid w:val="008B3A0E"/>
    <w:rsid w:val="00922B07"/>
    <w:rsid w:val="0094382E"/>
    <w:rsid w:val="009460C3"/>
    <w:rsid w:val="0096184D"/>
    <w:rsid w:val="00995AE5"/>
    <w:rsid w:val="009C763B"/>
    <w:rsid w:val="009D2EBB"/>
    <w:rsid w:val="009D5158"/>
    <w:rsid w:val="009E0121"/>
    <w:rsid w:val="009E2F67"/>
    <w:rsid w:val="009F0216"/>
    <w:rsid w:val="009F232C"/>
    <w:rsid w:val="009F3AD1"/>
    <w:rsid w:val="00A255FB"/>
    <w:rsid w:val="00A30D3D"/>
    <w:rsid w:val="00AA62B2"/>
    <w:rsid w:val="00AB061F"/>
    <w:rsid w:val="00AC4E19"/>
    <w:rsid w:val="00AE70D3"/>
    <w:rsid w:val="00AF11BD"/>
    <w:rsid w:val="00AF2A36"/>
    <w:rsid w:val="00AF33A9"/>
    <w:rsid w:val="00B07D8E"/>
    <w:rsid w:val="00B335A1"/>
    <w:rsid w:val="00B43F82"/>
    <w:rsid w:val="00B51714"/>
    <w:rsid w:val="00B533C2"/>
    <w:rsid w:val="00B67056"/>
    <w:rsid w:val="00BC2178"/>
    <w:rsid w:val="00BE4841"/>
    <w:rsid w:val="00C05BE8"/>
    <w:rsid w:val="00C15A69"/>
    <w:rsid w:val="00C33F0E"/>
    <w:rsid w:val="00C35132"/>
    <w:rsid w:val="00C52921"/>
    <w:rsid w:val="00C60DD5"/>
    <w:rsid w:val="00C7473D"/>
    <w:rsid w:val="00C80F15"/>
    <w:rsid w:val="00C86F84"/>
    <w:rsid w:val="00CA50EA"/>
    <w:rsid w:val="00CC2C7F"/>
    <w:rsid w:val="00CD3547"/>
    <w:rsid w:val="00D10622"/>
    <w:rsid w:val="00D14266"/>
    <w:rsid w:val="00D26B7C"/>
    <w:rsid w:val="00D4021F"/>
    <w:rsid w:val="00D53779"/>
    <w:rsid w:val="00D66605"/>
    <w:rsid w:val="00D66908"/>
    <w:rsid w:val="00D71343"/>
    <w:rsid w:val="00D85428"/>
    <w:rsid w:val="00DC7D66"/>
    <w:rsid w:val="00DD5ABC"/>
    <w:rsid w:val="00E1167B"/>
    <w:rsid w:val="00E15E08"/>
    <w:rsid w:val="00E206A5"/>
    <w:rsid w:val="00E216AD"/>
    <w:rsid w:val="00E23B79"/>
    <w:rsid w:val="00E278BF"/>
    <w:rsid w:val="00E34DDD"/>
    <w:rsid w:val="00E40C9A"/>
    <w:rsid w:val="00E429E3"/>
    <w:rsid w:val="00E47C7E"/>
    <w:rsid w:val="00E70130"/>
    <w:rsid w:val="00E7174F"/>
    <w:rsid w:val="00E728BE"/>
    <w:rsid w:val="00ED4BCA"/>
    <w:rsid w:val="00F03021"/>
    <w:rsid w:val="00F0354A"/>
    <w:rsid w:val="00F33C37"/>
    <w:rsid w:val="00F51D87"/>
    <w:rsid w:val="00F87E0C"/>
    <w:rsid w:val="00FA131A"/>
    <w:rsid w:val="00FA3747"/>
    <w:rsid w:val="00FC38AB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8C78B8-540F-B840-933F-150C26A2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C05B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C05B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C05BE8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C05BE8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C05BE8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C05BE8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C05BE8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C05BE8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2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29E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429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429E3"/>
  </w:style>
  <w:style w:type="table" w:styleId="Tabelacomgrade">
    <w:name w:val="Table Grid"/>
    <w:basedOn w:val="Tabelanormal"/>
    <w:locked/>
    <w:rsid w:val="003F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28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Letícia</cp:lastModifiedBy>
  <cp:revision>2</cp:revision>
  <cp:lastPrinted>2014-04-25T10:48:00Z</cp:lastPrinted>
  <dcterms:created xsi:type="dcterms:W3CDTF">2019-03-26T19:38:00Z</dcterms:created>
  <dcterms:modified xsi:type="dcterms:W3CDTF">2019-03-26T19:38:00Z</dcterms:modified>
</cp:coreProperties>
</file>