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57" w:rsidRPr="00967341" w:rsidRDefault="00967341" w:rsidP="0096734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D51C59">
        <w:rPr>
          <w:rFonts w:ascii="Arial" w:hAnsi="Arial" w:cs="Arial"/>
          <w:b/>
          <w:color w:val="000000"/>
        </w:rPr>
        <w:t>CURSO DE PÓS-GRADUAÇÃO EM PRODUÇÃO ANIMAL</w:t>
      </w:r>
    </w:p>
    <w:p w:rsidR="00402D57" w:rsidRPr="00967341" w:rsidRDefault="00402D57" w:rsidP="00402D5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02D57" w:rsidRPr="00967341" w:rsidRDefault="00402D57" w:rsidP="00402D57">
      <w:pPr>
        <w:jc w:val="center"/>
        <w:rPr>
          <w:rFonts w:ascii="Arial" w:hAnsi="Arial" w:cs="Arial"/>
          <w:sz w:val="20"/>
          <w:szCs w:val="20"/>
        </w:rPr>
      </w:pPr>
      <w:r w:rsidRPr="00967341">
        <w:rPr>
          <w:rFonts w:ascii="Arial" w:hAnsi="Arial" w:cs="Arial"/>
          <w:b/>
          <w:bCs/>
          <w:sz w:val="20"/>
          <w:szCs w:val="20"/>
          <w:u w:val="single"/>
        </w:rPr>
        <w:t xml:space="preserve">FICHA DE </w:t>
      </w:r>
      <w:r w:rsidR="00093F83" w:rsidRPr="00967341">
        <w:rPr>
          <w:rFonts w:ascii="Arial" w:hAnsi="Arial" w:cs="Arial"/>
          <w:b/>
          <w:bCs/>
          <w:sz w:val="20"/>
          <w:szCs w:val="20"/>
          <w:u w:val="single"/>
        </w:rPr>
        <w:t>SOLICITAÇÃO DE COORIENTAÇÃO</w:t>
      </w:r>
    </w:p>
    <w:p w:rsidR="00402D57" w:rsidRPr="00967341" w:rsidRDefault="00402D57" w:rsidP="00402D5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02D57" w:rsidRPr="00967341" w:rsidRDefault="00402D57" w:rsidP="00402D57">
      <w:pPr>
        <w:widowControl w:val="0"/>
        <w:autoSpaceDE w:val="0"/>
        <w:autoSpaceDN w:val="0"/>
        <w:adjustRightInd w:val="0"/>
        <w:spacing w:line="292" w:lineRule="exact"/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B4C5B" w:rsidRPr="00967341" w:rsidTr="00093F83">
        <w:trPr>
          <w:trHeight w:val="558"/>
        </w:trPr>
        <w:tc>
          <w:tcPr>
            <w:tcW w:w="5000" w:type="pct"/>
          </w:tcPr>
          <w:p w:rsidR="00DB4C5B" w:rsidRPr="00967341" w:rsidRDefault="00DB4C5B" w:rsidP="005342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341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093F83" w:rsidRPr="00967341">
              <w:rPr>
                <w:rFonts w:ascii="Arial" w:hAnsi="Arial" w:cs="Arial"/>
                <w:b/>
                <w:sz w:val="20"/>
                <w:szCs w:val="20"/>
              </w:rPr>
              <w:t xml:space="preserve">  do projeto: </w:t>
            </w:r>
          </w:p>
        </w:tc>
      </w:tr>
      <w:tr w:rsidR="00665256" w:rsidRPr="00967341" w:rsidTr="00093F83">
        <w:tc>
          <w:tcPr>
            <w:tcW w:w="5000" w:type="pct"/>
          </w:tcPr>
          <w:p w:rsidR="00665256" w:rsidRPr="00967341" w:rsidRDefault="00DB4C5B" w:rsidP="005342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341">
              <w:rPr>
                <w:rFonts w:ascii="Arial" w:hAnsi="Arial" w:cs="Arial"/>
                <w:b/>
                <w:sz w:val="20"/>
                <w:szCs w:val="20"/>
              </w:rPr>
              <w:t>Acadêmico</w:t>
            </w:r>
            <w:r w:rsidR="003110FF" w:rsidRPr="009673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B4C5B" w:rsidRPr="00967341" w:rsidTr="00093F83">
        <w:tc>
          <w:tcPr>
            <w:tcW w:w="5000" w:type="pct"/>
          </w:tcPr>
          <w:p w:rsidR="00DB4C5B" w:rsidRPr="00967341" w:rsidRDefault="00093F83" w:rsidP="005342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341">
              <w:rPr>
                <w:rFonts w:ascii="Arial" w:hAnsi="Arial" w:cs="Arial"/>
                <w:b/>
                <w:sz w:val="20"/>
                <w:szCs w:val="20"/>
              </w:rPr>
              <w:t>Orientador:</w:t>
            </w:r>
          </w:p>
          <w:p w:rsidR="00093F83" w:rsidRPr="00967341" w:rsidRDefault="00093F83" w:rsidP="005342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F83" w:rsidRPr="00967341" w:rsidTr="00093F83">
        <w:trPr>
          <w:trHeight w:val="345"/>
        </w:trPr>
        <w:tc>
          <w:tcPr>
            <w:tcW w:w="5000" w:type="pct"/>
          </w:tcPr>
          <w:p w:rsidR="00093F83" w:rsidRPr="00967341" w:rsidRDefault="00093F83" w:rsidP="00093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341">
              <w:rPr>
                <w:rFonts w:ascii="Arial" w:hAnsi="Arial" w:cs="Arial"/>
                <w:b/>
                <w:sz w:val="20"/>
                <w:szCs w:val="20"/>
              </w:rPr>
              <w:t>DADOS DO COORIENTADOR</w:t>
            </w:r>
          </w:p>
          <w:p w:rsidR="00093F83" w:rsidRPr="00967341" w:rsidRDefault="00093F83" w:rsidP="005342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F83" w:rsidRPr="00967341" w:rsidTr="00093F83">
        <w:trPr>
          <w:trHeight w:val="345"/>
        </w:trPr>
        <w:tc>
          <w:tcPr>
            <w:tcW w:w="5000" w:type="pct"/>
          </w:tcPr>
          <w:p w:rsidR="00093F83" w:rsidRPr="00967341" w:rsidRDefault="00093F83" w:rsidP="0096734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734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67341">
              <w:rPr>
                <w:rFonts w:ascii="Arial" w:hAnsi="Arial" w:cs="Arial"/>
                <w:b/>
                <w:sz w:val="20"/>
                <w:szCs w:val="20"/>
              </w:rPr>
              <w:t>ome completo:</w:t>
            </w:r>
          </w:p>
        </w:tc>
      </w:tr>
      <w:tr w:rsidR="00093F83" w:rsidRPr="00967341" w:rsidTr="00093F83">
        <w:trPr>
          <w:trHeight w:val="345"/>
        </w:trPr>
        <w:tc>
          <w:tcPr>
            <w:tcW w:w="5000" w:type="pct"/>
          </w:tcPr>
          <w:p w:rsidR="00755718" w:rsidRPr="00967341" w:rsidRDefault="00093F83" w:rsidP="009673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7341">
              <w:rPr>
                <w:rFonts w:ascii="Arial" w:hAnsi="Arial" w:cs="Arial"/>
                <w:b/>
                <w:sz w:val="20"/>
                <w:szCs w:val="20"/>
              </w:rPr>
              <w:t xml:space="preserve">CPF:                                            e-mail:                       </w:t>
            </w:r>
            <w:r w:rsidR="00755718" w:rsidRPr="0096734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  <w:r w:rsidRPr="00967341">
              <w:rPr>
                <w:rFonts w:ascii="Arial" w:hAnsi="Arial" w:cs="Arial"/>
                <w:b/>
                <w:sz w:val="20"/>
                <w:szCs w:val="20"/>
              </w:rPr>
              <w:t xml:space="preserve"> telefone:      </w:t>
            </w:r>
          </w:p>
          <w:p w:rsidR="00093F83" w:rsidRPr="00967341" w:rsidRDefault="00967341" w:rsidP="009673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="00093F83" w:rsidRPr="00967341">
              <w:rPr>
                <w:rFonts w:ascii="Arial" w:hAnsi="Arial" w:cs="Arial"/>
                <w:b/>
                <w:sz w:val="20"/>
                <w:szCs w:val="20"/>
              </w:rPr>
              <w:t>ndereço  currículo lattes</w:t>
            </w:r>
          </w:p>
        </w:tc>
      </w:tr>
      <w:tr w:rsidR="00093F83" w:rsidRPr="00967341" w:rsidTr="00093F83">
        <w:tc>
          <w:tcPr>
            <w:tcW w:w="5000" w:type="pct"/>
          </w:tcPr>
          <w:p w:rsidR="00093F83" w:rsidRPr="00967341" w:rsidRDefault="00093F83" w:rsidP="0096734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7341">
              <w:rPr>
                <w:rFonts w:ascii="Arial" w:hAnsi="Arial" w:cs="Arial"/>
                <w:sz w:val="20"/>
              </w:rPr>
              <w:t>Universidade/ou Instituição em que atua:</w:t>
            </w:r>
          </w:p>
        </w:tc>
      </w:tr>
      <w:tr w:rsidR="00093F83" w:rsidRPr="00967341" w:rsidTr="00093F83">
        <w:tc>
          <w:tcPr>
            <w:tcW w:w="5000" w:type="pct"/>
          </w:tcPr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Área de titulação da  graduação :</w:t>
            </w:r>
          </w:p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</w:p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Ano de titulação:</w:t>
            </w:r>
          </w:p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</w:p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IES em que se titulou:</w:t>
            </w:r>
          </w:p>
        </w:tc>
      </w:tr>
      <w:tr w:rsidR="00093F83" w:rsidRPr="00967341" w:rsidTr="00093F83">
        <w:tc>
          <w:tcPr>
            <w:tcW w:w="5000" w:type="pct"/>
          </w:tcPr>
          <w:p w:rsidR="00093F83" w:rsidRPr="00967341" w:rsidRDefault="00093F83" w:rsidP="005A140A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Área de titulação da  pós-graduação  mestrado :</w:t>
            </w:r>
          </w:p>
          <w:p w:rsidR="00093F83" w:rsidRPr="00967341" w:rsidRDefault="00093F83" w:rsidP="005A140A">
            <w:pPr>
              <w:rPr>
                <w:rFonts w:ascii="Arial" w:hAnsi="Arial" w:cs="Arial"/>
                <w:sz w:val="20"/>
              </w:rPr>
            </w:pPr>
          </w:p>
          <w:p w:rsidR="00093F83" w:rsidRPr="00967341" w:rsidRDefault="00093F83" w:rsidP="005A140A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Ano de titulação:</w:t>
            </w:r>
          </w:p>
          <w:p w:rsidR="00093F83" w:rsidRPr="00967341" w:rsidRDefault="00093F83" w:rsidP="005A140A">
            <w:pPr>
              <w:rPr>
                <w:rFonts w:ascii="Arial" w:hAnsi="Arial" w:cs="Arial"/>
                <w:sz w:val="20"/>
              </w:rPr>
            </w:pPr>
          </w:p>
          <w:p w:rsidR="00093F83" w:rsidRPr="00967341" w:rsidRDefault="00093F83" w:rsidP="005A140A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IES em que se titulou:</w:t>
            </w:r>
          </w:p>
        </w:tc>
      </w:tr>
      <w:tr w:rsidR="00093F83" w:rsidRPr="00967341" w:rsidTr="00093F83">
        <w:tc>
          <w:tcPr>
            <w:tcW w:w="5000" w:type="pct"/>
          </w:tcPr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Área de titulação da  pós-graduação doutorado</w:t>
            </w:r>
            <w:r w:rsidR="00967341">
              <w:rPr>
                <w:rFonts w:ascii="Arial" w:hAnsi="Arial" w:cs="Arial"/>
                <w:sz w:val="20"/>
              </w:rPr>
              <w:t>:</w:t>
            </w:r>
          </w:p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</w:p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Ano de titulação:</w:t>
            </w:r>
          </w:p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</w:p>
          <w:p w:rsidR="00093F83" w:rsidRPr="00967341" w:rsidRDefault="00093F83" w:rsidP="00093F83">
            <w:pPr>
              <w:rPr>
                <w:rFonts w:ascii="Arial" w:hAnsi="Arial" w:cs="Arial"/>
                <w:sz w:val="20"/>
              </w:rPr>
            </w:pPr>
            <w:r w:rsidRPr="00967341">
              <w:rPr>
                <w:rFonts w:ascii="Arial" w:hAnsi="Arial" w:cs="Arial"/>
                <w:sz w:val="20"/>
              </w:rPr>
              <w:t>IES em que se titulou:</w:t>
            </w:r>
          </w:p>
        </w:tc>
      </w:tr>
    </w:tbl>
    <w:p w:rsidR="00093F83" w:rsidRPr="00967341" w:rsidRDefault="00093F83" w:rsidP="00534268">
      <w:pPr>
        <w:spacing w:line="360" w:lineRule="auto"/>
        <w:rPr>
          <w:rFonts w:ascii="Arial" w:hAnsi="Arial" w:cs="Arial"/>
          <w:sz w:val="20"/>
          <w:szCs w:val="20"/>
        </w:rPr>
      </w:pPr>
    </w:p>
    <w:p w:rsidR="00755718" w:rsidRPr="00967341" w:rsidRDefault="00755718" w:rsidP="00534268">
      <w:pPr>
        <w:spacing w:line="360" w:lineRule="auto"/>
        <w:rPr>
          <w:rFonts w:ascii="Arial" w:hAnsi="Arial" w:cs="Arial"/>
          <w:sz w:val="20"/>
          <w:szCs w:val="20"/>
        </w:rPr>
      </w:pPr>
      <w:r w:rsidRPr="00967341">
        <w:rPr>
          <w:rFonts w:ascii="Arial" w:hAnsi="Arial" w:cs="Arial"/>
          <w:sz w:val="20"/>
          <w:szCs w:val="20"/>
        </w:rPr>
        <w:t xml:space="preserve">Montes Claros,                 de                            de                       </w:t>
      </w:r>
      <w:r w:rsidR="00967341">
        <w:rPr>
          <w:rFonts w:ascii="Arial" w:hAnsi="Arial" w:cs="Arial"/>
          <w:sz w:val="20"/>
          <w:szCs w:val="20"/>
        </w:rPr>
        <w:t xml:space="preserve">                </w:t>
      </w:r>
      <w:r w:rsidRPr="00967341">
        <w:rPr>
          <w:rFonts w:ascii="Arial" w:hAnsi="Arial" w:cs="Arial"/>
          <w:sz w:val="20"/>
          <w:szCs w:val="20"/>
        </w:rPr>
        <w:t>.</w:t>
      </w:r>
    </w:p>
    <w:p w:rsidR="00755718" w:rsidRPr="00967341" w:rsidRDefault="00755718" w:rsidP="00534268">
      <w:pPr>
        <w:spacing w:line="360" w:lineRule="auto"/>
        <w:rPr>
          <w:rFonts w:ascii="Arial" w:hAnsi="Arial" w:cs="Arial"/>
          <w:sz w:val="20"/>
          <w:szCs w:val="20"/>
        </w:rPr>
      </w:pPr>
    </w:p>
    <w:p w:rsidR="00755718" w:rsidRPr="00967341" w:rsidRDefault="00755718" w:rsidP="00534268">
      <w:pPr>
        <w:spacing w:line="360" w:lineRule="auto"/>
        <w:rPr>
          <w:rFonts w:ascii="Arial" w:hAnsi="Arial" w:cs="Arial"/>
          <w:sz w:val="20"/>
          <w:szCs w:val="20"/>
        </w:rPr>
      </w:pPr>
    </w:p>
    <w:p w:rsidR="00093F83" w:rsidRPr="00967341" w:rsidRDefault="00093F83" w:rsidP="00534268">
      <w:pPr>
        <w:spacing w:line="360" w:lineRule="auto"/>
        <w:rPr>
          <w:rFonts w:ascii="Arial" w:hAnsi="Arial" w:cs="Arial"/>
          <w:sz w:val="20"/>
          <w:szCs w:val="20"/>
        </w:rPr>
      </w:pPr>
      <w:r w:rsidRPr="00967341">
        <w:rPr>
          <w:rFonts w:ascii="Arial" w:hAnsi="Arial" w:cs="Arial"/>
          <w:sz w:val="20"/>
          <w:szCs w:val="20"/>
        </w:rPr>
        <w:t xml:space="preserve">Assinatura do orientador:       </w:t>
      </w:r>
    </w:p>
    <w:p w:rsidR="00755718" w:rsidRPr="00967341" w:rsidRDefault="00755718" w:rsidP="00534268">
      <w:pPr>
        <w:spacing w:line="360" w:lineRule="auto"/>
        <w:rPr>
          <w:rFonts w:ascii="Arial" w:hAnsi="Arial" w:cs="Arial"/>
          <w:sz w:val="20"/>
          <w:szCs w:val="20"/>
        </w:rPr>
      </w:pPr>
    </w:p>
    <w:p w:rsidR="00093F83" w:rsidRPr="00967341" w:rsidRDefault="00093F83" w:rsidP="00534268">
      <w:pPr>
        <w:spacing w:line="360" w:lineRule="auto"/>
        <w:rPr>
          <w:rFonts w:ascii="Arial" w:hAnsi="Arial" w:cs="Arial"/>
          <w:sz w:val="20"/>
          <w:szCs w:val="20"/>
        </w:rPr>
      </w:pPr>
      <w:r w:rsidRPr="00967341">
        <w:rPr>
          <w:rFonts w:ascii="Arial" w:hAnsi="Arial" w:cs="Arial"/>
          <w:sz w:val="20"/>
          <w:szCs w:val="20"/>
        </w:rPr>
        <w:t>Assinatura do coorientador:</w:t>
      </w:r>
    </w:p>
    <w:sectPr w:rsidR="00093F83" w:rsidRPr="00967341" w:rsidSect="002268DE">
      <w:headerReference w:type="default" r:id="rId7"/>
      <w:footerReference w:type="default" r:id="rId8"/>
      <w:type w:val="continuous"/>
      <w:pgSz w:w="11907" w:h="16840" w:code="9"/>
      <w:pgMar w:top="1134" w:right="1701" w:bottom="1818" w:left="1134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2E" w:rsidRDefault="009C092E">
      <w:r>
        <w:separator/>
      </w:r>
    </w:p>
  </w:endnote>
  <w:endnote w:type="continuationSeparator" w:id="0">
    <w:p w:rsidR="009C092E" w:rsidRDefault="009C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2593"/>
      <w:docPartObj>
        <w:docPartGallery w:val="Page Numbers (Bottom of Page)"/>
        <w:docPartUnique/>
      </w:docPartObj>
    </w:sdtPr>
    <w:sdtEndPr/>
    <w:sdtContent>
      <w:p w:rsidR="00B533C2" w:rsidRDefault="007E25E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C7E" w:rsidRDefault="00E47C7E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2E" w:rsidRDefault="009C092E">
      <w:r>
        <w:separator/>
      </w:r>
    </w:p>
  </w:footnote>
  <w:footnote w:type="continuationSeparator" w:id="0">
    <w:p w:rsidR="009C092E" w:rsidRDefault="009C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7E" w:rsidRPr="00D71343" w:rsidRDefault="003C36A2" w:rsidP="002268DE">
    <w:pPr>
      <w:pStyle w:val="Cabealho"/>
      <w:ind w:hanging="170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51D47" wp14:editId="3270D5B4">
          <wp:simplePos x="0" y="0"/>
          <wp:positionH relativeFrom="column">
            <wp:posOffset>-369570</wp:posOffset>
          </wp:positionH>
          <wp:positionV relativeFrom="paragraph">
            <wp:posOffset>95250</wp:posOffset>
          </wp:positionV>
          <wp:extent cx="7219950" cy="925195"/>
          <wp:effectExtent l="0" t="0" r="0" b="8255"/>
          <wp:wrapSquare wrapText="bothSides"/>
          <wp:docPr id="2" name="Imagem 2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925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86"/>
    <w:multiLevelType w:val="hybridMultilevel"/>
    <w:tmpl w:val="263C5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303A"/>
    <w:multiLevelType w:val="hybridMultilevel"/>
    <w:tmpl w:val="B7326F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C84FFA"/>
    <w:multiLevelType w:val="hybridMultilevel"/>
    <w:tmpl w:val="CB668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719D"/>
    <w:multiLevelType w:val="hybridMultilevel"/>
    <w:tmpl w:val="EB3AC7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071F8"/>
    <w:multiLevelType w:val="hybridMultilevel"/>
    <w:tmpl w:val="63F4F306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1FA1AA6"/>
    <w:multiLevelType w:val="hybridMultilevel"/>
    <w:tmpl w:val="EF204F8A"/>
    <w:lvl w:ilvl="0" w:tplc="B9B4ACB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037E391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A5287C1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90C1C1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8D86EBC0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ED4AC7A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EA3C1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74C24D2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DBA610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1E25D9"/>
    <w:multiLevelType w:val="hybridMultilevel"/>
    <w:tmpl w:val="73F61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D345E"/>
    <w:multiLevelType w:val="hybridMultilevel"/>
    <w:tmpl w:val="7A743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C35F5"/>
    <w:multiLevelType w:val="hybridMultilevel"/>
    <w:tmpl w:val="09CC2D86"/>
    <w:lvl w:ilvl="0" w:tplc="A6DCF80C">
      <w:start w:val="1"/>
      <w:numFmt w:val="lowerLetter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3B"/>
    <w:rsid w:val="00006071"/>
    <w:rsid w:val="0002169D"/>
    <w:rsid w:val="000352DB"/>
    <w:rsid w:val="00044B54"/>
    <w:rsid w:val="00045116"/>
    <w:rsid w:val="000556D6"/>
    <w:rsid w:val="00065A91"/>
    <w:rsid w:val="00077EFA"/>
    <w:rsid w:val="0009023D"/>
    <w:rsid w:val="00093166"/>
    <w:rsid w:val="00093F83"/>
    <w:rsid w:val="000A1D90"/>
    <w:rsid w:val="000C192E"/>
    <w:rsid w:val="000C28DC"/>
    <w:rsid w:val="001041BC"/>
    <w:rsid w:val="001142F6"/>
    <w:rsid w:val="00124394"/>
    <w:rsid w:val="00135AF9"/>
    <w:rsid w:val="00162C99"/>
    <w:rsid w:val="00166D79"/>
    <w:rsid w:val="001D4A32"/>
    <w:rsid w:val="001F17D2"/>
    <w:rsid w:val="002044A9"/>
    <w:rsid w:val="002268DE"/>
    <w:rsid w:val="00250F20"/>
    <w:rsid w:val="00286447"/>
    <w:rsid w:val="002921D0"/>
    <w:rsid w:val="002A1B7D"/>
    <w:rsid w:val="002A4C9D"/>
    <w:rsid w:val="002B5443"/>
    <w:rsid w:val="002C4057"/>
    <w:rsid w:val="002D3E2B"/>
    <w:rsid w:val="002D70D4"/>
    <w:rsid w:val="003014E5"/>
    <w:rsid w:val="003110FF"/>
    <w:rsid w:val="00352AA7"/>
    <w:rsid w:val="00356B1D"/>
    <w:rsid w:val="00385E59"/>
    <w:rsid w:val="00395D77"/>
    <w:rsid w:val="003A0592"/>
    <w:rsid w:val="003C2C12"/>
    <w:rsid w:val="003C36A2"/>
    <w:rsid w:val="003D1AEF"/>
    <w:rsid w:val="003F791B"/>
    <w:rsid w:val="00402D57"/>
    <w:rsid w:val="00404B54"/>
    <w:rsid w:val="0040736D"/>
    <w:rsid w:val="00454C13"/>
    <w:rsid w:val="00462D50"/>
    <w:rsid w:val="004909E1"/>
    <w:rsid w:val="004D1FAA"/>
    <w:rsid w:val="004E5EDB"/>
    <w:rsid w:val="004E753E"/>
    <w:rsid w:val="004F0DFA"/>
    <w:rsid w:val="004F7185"/>
    <w:rsid w:val="00507E6D"/>
    <w:rsid w:val="00527702"/>
    <w:rsid w:val="00534268"/>
    <w:rsid w:val="00543576"/>
    <w:rsid w:val="005668BB"/>
    <w:rsid w:val="00587395"/>
    <w:rsid w:val="00591A74"/>
    <w:rsid w:val="005D47A5"/>
    <w:rsid w:val="005E21D6"/>
    <w:rsid w:val="005E4723"/>
    <w:rsid w:val="00617D05"/>
    <w:rsid w:val="0062548E"/>
    <w:rsid w:val="00634E33"/>
    <w:rsid w:val="00646372"/>
    <w:rsid w:val="00662DEA"/>
    <w:rsid w:val="00665256"/>
    <w:rsid w:val="00666E41"/>
    <w:rsid w:val="00683B32"/>
    <w:rsid w:val="006917F2"/>
    <w:rsid w:val="006A202B"/>
    <w:rsid w:val="006C4D6D"/>
    <w:rsid w:val="006F1E3C"/>
    <w:rsid w:val="007066D4"/>
    <w:rsid w:val="00734CCF"/>
    <w:rsid w:val="00743326"/>
    <w:rsid w:val="00755718"/>
    <w:rsid w:val="00796139"/>
    <w:rsid w:val="007D6650"/>
    <w:rsid w:val="007E25E6"/>
    <w:rsid w:val="007E2870"/>
    <w:rsid w:val="007E3548"/>
    <w:rsid w:val="007F66BB"/>
    <w:rsid w:val="00822880"/>
    <w:rsid w:val="0083078E"/>
    <w:rsid w:val="00852C14"/>
    <w:rsid w:val="00866A3D"/>
    <w:rsid w:val="0089294A"/>
    <w:rsid w:val="008B0E31"/>
    <w:rsid w:val="008B3A0E"/>
    <w:rsid w:val="009460C3"/>
    <w:rsid w:val="0096184D"/>
    <w:rsid w:val="00967341"/>
    <w:rsid w:val="00995AE5"/>
    <w:rsid w:val="009C092E"/>
    <w:rsid w:val="009C763B"/>
    <w:rsid w:val="009D2EBB"/>
    <w:rsid w:val="009D5158"/>
    <w:rsid w:val="009E0121"/>
    <w:rsid w:val="009E2F67"/>
    <w:rsid w:val="009E5669"/>
    <w:rsid w:val="009F0216"/>
    <w:rsid w:val="009F232C"/>
    <w:rsid w:val="009F3AD1"/>
    <w:rsid w:val="00A255FB"/>
    <w:rsid w:val="00A30D3D"/>
    <w:rsid w:val="00AA62B2"/>
    <w:rsid w:val="00AB061F"/>
    <w:rsid w:val="00AC4E19"/>
    <w:rsid w:val="00AE70D3"/>
    <w:rsid w:val="00AF2A36"/>
    <w:rsid w:val="00AF33A9"/>
    <w:rsid w:val="00B07D8E"/>
    <w:rsid w:val="00B335A1"/>
    <w:rsid w:val="00B51714"/>
    <w:rsid w:val="00B533C2"/>
    <w:rsid w:val="00B665BF"/>
    <w:rsid w:val="00B67056"/>
    <w:rsid w:val="00BA6298"/>
    <w:rsid w:val="00BC2178"/>
    <w:rsid w:val="00BE4841"/>
    <w:rsid w:val="00C05BE8"/>
    <w:rsid w:val="00C15A69"/>
    <w:rsid w:val="00C23CE3"/>
    <w:rsid w:val="00C35132"/>
    <w:rsid w:val="00C52921"/>
    <w:rsid w:val="00C52E45"/>
    <w:rsid w:val="00C60DD5"/>
    <w:rsid w:val="00C71DAD"/>
    <w:rsid w:val="00C7473D"/>
    <w:rsid w:val="00C80F15"/>
    <w:rsid w:val="00C86F84"/>
    <w:rsid w:val="00CA50EA"/>
    <w:rsid w:val="00CC2C7F"/>
    <w:rsid w:val="00CD3547"/>
    <w:rsid w:val="00D14266"/>
    <w:rsid w:val="00D26B7C"/>
    <w:rsid w:val="00D4021F"/>
    <w:rsid w:val="00D53779"/>
    <w:rsid w:val="00D66605"/>
    <w:rsid w:val="00D71343"/>
    <w:rsid w:val="00D85428"/>
    <w:rsid w:val="00DB4C5B"/>
    <w:rsid w:val="00DC7D66"/>
    <w:rsid w:val="00DD5ABC"/>
    <w:rsid w:val="00E1167B"/>
    <w:rsid w:val="00E15E08"/>
    <w:rsid w:val="00E206A5"/>
    <w:rsid w:val="00E216AD"/>
    <w:rsid w:val="00E23B79"/>
    <w:rsid w:val="00E278BF"/>
    <w:rsid w:val="00E34DDD"/>
    <w:rsid w:val="00E40C9A"/>
    <w:rsid w:val="00E429E3"/>
    <w:rsid w:val="00E47C7E"/>
    <w:rsid w:val="00E70130"/>
    <w:rsid w:val="00E7174F"/>
    <w:rsid w:val="00E728BE"/>
    <w:rsid w:val="00ED4BCA"/>
    <w:rsid w:val="00F03021"/>
    <w:rsid w:val="00F0354A"/>
    <w:rsid w:val="00F33C37"/>
    <w:rsid w:val="00F37AFD"/>
    <w:rsid w:val="00F51D87"/>
    <w:rsid w:val="00F87E0C"/>
    <w:rsid w:val="00F9691F"/>
    <w:rsid w:val="00FA131A"/>
    <w:rsid w:val="00FA3747"/>
    <w:rsid w:val="00FA38D8"/>
    <w:rsid w:val="00FC38AB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8C78B8-540F-B840-933F-150C26A2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C05B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C05B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C05BE8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C05BE8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C05BE8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C05BE8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C05BE8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C05BE8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2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29E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429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429E3"/>
  </w:style>
  <w:style w:type="table" w:styleId="Tabelacomgrade">
    <w:name w:val="Table Grid"/>
    <w:basedOn w:val="Tabelanormal"/>
    <w:uiPriority w:val="39"/>
    <w:locked/>
    <w:rsid w:val="003F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DB4C5B"/>
    <w:pPr>
      <w:suppressAutoHyphens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28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Letícia</cp:lastModifiedBy>
  <cp:revision>2</cp:revision>
  <cp:lastPrinted>2014-04-25T10:48:00Z</cp:lastPrinted>
  <dcterms:created xsi:type="dcterms:W3CDTF">2019-03-26T19:37:00Z</dcterms:created>
  <dcterms:modified xsi:type="dcterms:W3CDTF">2019-03-26T19:37:00Z</dcterms:modified>
</cp:coreProperties>
</file>